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5C3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065C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65C3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1065C3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8706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570A9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870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570A9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1065C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0A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70A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70A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70A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70A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70A9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70A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70A9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65" w:rsidRDefault="00B87065" w:rsidP="001007E7">
      <w:pPr>
        <w:spacing w:after="0" w:line="240" w:lineRule="auto"/>
      </w:pPr>
      <w:r>
        <w:separator/>
      </w:r>
    </w:p>
  </w:endnote>
  <w:endnote w:type="continuationSeparator" w:id="0">
    <w:p w:rsidR="00B87065" w:rsidRDefault="00B8706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1065C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65" w:rsidRDefault="00B87065" w:rsidP="001007E7">
      <w:pPr>
        <w:spacing w:after="0" w:line="240" w:lineRule="auto"/>
      </w:pPr>
      <w:r>
        <w:separator/>
      </w:r>
    </w:p>
  </w:footnote>
  <w:footnote w:type="continuationSeparator" w:id="0">
    <w:p w:rsidR="00B87065" w:rsidRDefault="00B87065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065C3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70A95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87065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078FD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8F16-C4B1-4EF1-9581-D98D9581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libreacceso</cp:lastModifiedBy>
  <cp:revision>2</cp:revision>
  <cp:lastPrinted>2011-03-04T19:00:00Z</cp:lastPrinted>
  <dcterms:created xsi:type="dcterms:W3CDTF">2021-11-09T14:53:00Z</dcterms:created>
  <dcterms:modified xsi:type="dcterms:W3CDTF">2021-11-09T14:53:00Z</dcterms:modified>
</cp:coreProperties>
</file>