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5962" w:rsidRPr="00F7167E" w:rsidRDefault="001A4A5D">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rsidR="00535962" w:rsidRPr="00535962" w:rsidRDefault="001A4A5D"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209550</wp:posOffset>
                </wp:positionV>
                <wp:extent cx="3204210"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D63C8C">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122.85pt;margin-top:16.5pt;width:252.3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h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" stroked="f">
                <v:textbox>
                  <w:txbxContent>
                    <w:p w:rsidR="002E1412" w:rsidRPr="002E1412" w:rsidRDefault="00AC7496">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D63C8C">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rsidR="0026335F" w:rsidRPr="0026335F" w:rsidRDefault="00AC749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1A4A5D" w:rsidP="00535962">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w:t>
      </w:r>
      <w:proofErr w:type="gramStart"/>
      <w:r w:rsidRPr="004009C4">
        <w:rPr>
          <w:rFonts w:eastAsia="Calibri"/>
          <w:sz w:val="22"/>
          <w:szCs w:val="22"/>
        </w:rPr>
        <w:t>en</w:t>
      </w:r>
      <w:proofErr w:type="gramEnd"/>
      <w:r w:rsidRPr="004009C4">
        <w:rPr>
          <w:rFonts w:eastAsia="Calibri"/>
          <w:sz w:val="22"/>
          <w:szCs w:val="22"/>
        </w:rPr>
        <w:t xml:space="preserve">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8C" w:rsidRDefault="00D63C8C" w:rsidP="001007E7">
      <w:pPr>
        <w:spacing w:after="0" w:line="240" w:lineRule="auto"/>
      </w:pPr>
      <w:r>
        <w:separator/>
      </w:r>
    </w:p>
  </w:endnote>
  <w:endnote w:type="continuationSeparator" w:id="0">
    <w:p w:rsidR="00D63C8C" w:rsidRDefault="00D63C8C"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1A4A5D">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8C" w:rsidRDefault="00D63C8C" w:rsidP="001007E7">
      <w:pPr>
        <w:spacing w:after="0" w:line="240" w:lineRule="auto"/>
      </w:pPr>
      <w:r>
        <w:separator/>
      </w:r>
    </w:p>
  </w:footnote>
  <w:footnote w:type="continuationSeparator" w:id="0">
    <w:p w:rsidR="00D63C8C" w:rsidRDefault="00D63C8C"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228A0"/>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A4A5D"/>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C7496"/>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3C8C"/>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28D5-AA02-49E7-8877-9992EC21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libreacceso</cp:lastModifiedBy>
  <cp:revision>2</cp:revision>
  <cp:lastPrinted>2011-03-04T18:45:00Z</cp:lastPrinted>
  <dcterms:created xsi:type="dcterms:W3CDTF">2021-11-09T13:28:00Z</dcterms:created>
  <dcterms:modified xsi:type="dcterms:W3CDTF">2021-11-09T13:28:00Z</dcterms:modified>
</cp:coreProperties>
</file>